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71B2" w14:textId="7B75C7C4" w:rsidR="002C1C91" w:rsidRDefault="002C1C91" w:rsidP="002C1C91">
      <w:pPr>
        <w:pStyle w:val="Kopfzeile"/>
        <w:rPr>
          <w:rFonts w:ascii="Calibri" w:hAnsi="Calibri"/>
          <w:sz w:val="18"/>
          <w:szCs w:val="18"/>
          <w:u w:val="single"/>
        </w:rPr>
      </w:pPr>
    </w:p>
    <w:p w14:paraId="00336A4C" w14:textId="785A84AB" w:rsidR="009C7773" w:rsidRPr="0003195B" w:rsidRDefault="009C7773" w:rsidP="009C7773">
      <w:pPr>
        <w:pStyle w:val="Kopfzeile"/>
        <w:rPr>
          <w:rFonts w:ascii="Calibri" w:hAnsi="Calibri"/>
          <w:sz w:val="22"/>
          <w:szCs w:val="22"/>
          <w:u w:val="single"/>
        </w:rPr>
      </w:pPr>
      <w:r w:rsidRPr="0003195B">
        <w:rPr>
          <w:rFonts w:ascii="Calibri" w:hAnsi="Calibri"/>
          <w:sz w:val="22"/>
          <w:szCs w:val="22"/>
          <w:u w:val="single"/>
        </w:rPr>
        <w:t>Spessartbund e.V. 1913</w:t>
      </w:r>
      <w:r w:rsidR="00A57589" w:rsidRPr="0003195B">
        <w:rPr>
          <w:rFonts w:ascii="Calibri" w:hAnsi="Calibri"/>
          <w:sz w:val="22"/>
          <w:szCs w:val="22"/>
          <w:u w:val="single"/>
        </w:rPr>
        <w:t>,</w:t>
      </w:r>
      <w:r w:rsidRPr="0003195B">
        <w:rPr>
          <w:rFonts w:ascii="Calibri" w:hAnsi="Calibri"/>
          <w:sz w:val="22"/>
          <w:szCs w:val="22"/>
          <w:u w:val="single"/>
        </w:rPr>
        <w:t xml:space="preserve"> Treibgasse 3, 63739 Aschaffenburg</w:t>
      </w:r>
    </w:p>
    <w:p w14:paraId="4F8194AA" w14:textId="707DAA1A" w:rsidR="002C1C91" w:rsidRDefault="00821C5B" w:rsidP="002C1C91">
      <w:pPr>
        <w:pStyle w:val="Kopfzeile"/>
        <w:rPr>
          <w:rFonts w:ascii="CG Times" w:hAnsi="CG Times"/>
          <w:sz w:val="18"/>
          <w:szCs w:val="18"/>
          <w:u w:val="single"/>
        </w:rPr>
      </w:pPr>
      <w:r w:rsidRPr="000535E2">
        <w:rPr>
          <w:rFonts w:ascii="Calibri" w:hAnsi="Calibr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A6A9" wp14:editId="5FCB9566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2567940" cy="1280160"/>
                <wp:effectExtent l="0" t="0" r="381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FBEF9" w14:textId="77777777" w:rsidR="002D6B86" w:rsidRPr="0003195B" w:rsidRDefault="002D6B86" w:rsidP="000535E2">
                            <w:pPr>
                              <w:pStyle w:val="Kopfzeile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319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Spessartbund e.V. 1913</w:t>
                            </w:r>
                          </w:p>
                          <w:p w14:paraId="1DFE0FC8" w14:textId="77777777" w:rsidR="000535E2" w:rsidRPr="0003195B" w:rsidRDefault="002D6B86" w:rsidP="000535E2">
                            <w:pPr>
                              <w:pStyle w:val="Kopfzeile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319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Geschäftsstelle</w:t>
                            </w:r>
                          </w:p>
                          <w:p w14:paraId="36B01D69" w14:textId="77777777" w:rsidR="00FE6885" w:rsidRPr="0003195B" w:rsidRDefault="001F6D20" w:rsidP="009C7773">
                            <w:pPr>
                              <w:pStyle w:val="Kopfzeil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Treibgasse 3</w:t>
                            </w:r>
                          </w:p>
                          <w:p w14:paraId="2B29B4D9" w14:textId="77777777" w:rsidR="007D5AFB" w:rsidRPr="0003195B" w:rsidRDefault="001F6D20" w:rsidP="009C7773">
                            <w:pPr>
                              <w:pStyle w:val="Kopfzeil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63739</w:t>
                            </w:r>
                            <w:r w:rsidR="00FE6885"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Aschaffenburg</w:t>
                            </w:r>
                            <w:r w:rsidR="000535E2" w:rsidRPr="000319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D651000" w14:textId="25CFACED" w:rsidR="000535E2" w:rsidRPr="0003195B" w:rsidRDefault="000535E2" w:rsidP="009C7773">
                            <w:pPr>
                              <w:pStyle w:val="Kopfzeile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D6B86"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geschaeftsstelle</w:t>
                            </w:r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@spessartbund.de</w:t>
                            </w:r>
                          </w:p>
                          <w:p w14:paraId="49239515" w14:textId="1E68DBF1" w:rsidR="00FE6885" w:rsidRPr="0003195B" w:rsidRDefault="00271164" w:rsidP="009C7773">
                            <w:pPr>
                              <w:pStyle w:val="Kopfzeile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Tel. </w:t>
                            </w:r>
                            <w:r w:rsidR="001F6D20"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06021/15224</w:t>
                            </w:r>
                            <w:r w:rsidR="00821C5B" w:rsidRPr="000319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oder Fax 06021/21494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A6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5pt;margin-top:10.95pt;width:202.2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" stroked="f">
                <v:textbox>
                  <w:txbxContent>
                    <w:p w14:paraId="146FBEF9" w14:textId="77777777" w:rsidR="002D6B86" w:rsidRPr="0003195B" w:rsidRDefault="002D6B86" w:rsidP="000535E2">
                      <w:pPr>
                        <w:pStyle w:val="Kopfzeile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3195B">
                        <w:rPr>
                          <w:rFonts w:ascii="Calibri" w:hAnsi="Calibri"/>
                          <w:sz w:val="22"/>
                          <w:szCs w:val="22"/>
                        </w:rPr>
                        <w:t>Spessartbund e.V. 1913</w:t>
                      </w:r>
                    </w:p>
                    <w:p w14:paraId="1DFE0FC8" w14:textId="77777777" w:rsidR="000535E2" w:rsidRPr="0003195B" w:rsidRDefault="002D6B86" w:rsidP="000535E2">
                      <w:pPr>
                        <w:pStyle w:val="Kopfzeile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3195B">
                        <w:rPr>
                          <w:rFonts w:ascii="Calibri" w:hAnsi="Calibri"/>
                          <w:sz w:val="22"/>
                          <w:szCs w:val="22"/>
                        </w:rPr>
                        <w:t>Geschäftsstelle</w:t>
                      </w:r>
                    </w:p>
                    <w:p w14:paraId="36B01D69" w14:textId="77777777" w:rsidR="00FE6885" w:rsidRPr="0003195B" w:rsidRDefault="001F6D20" w:rsidP="009C7773">
                      <w:pPr>
                        <w:pStyle w:val="Kopfzeil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Treibgasse 3</w:t>
                      </w:r>
                    </w:p>
                    <w:p w14:paraId="2B29B4D9" w14:textId="77777777" w:rsidR="007D5AFB" w:rsidRPr="0003195B" w:rsidRDefault="001F6D20" w:rsidP="009C7773">
                      <w:pPr>
                        <w:pStyle w:val="Kopfzeil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63739</w:t>
                      </w:r>
                      <w:r w:rsidR="00FE6885"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Aschaffenburg</w:t>
                      </w:r>
                      <w:r w:rsidR="000535E2" w:rsidRPr="0003195B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  <w:p w14:paraId="1D651000" w14:textId="25CFACED" w:rsidR="000535E2" w:rsidRPr="0003195B" w:rsidRDefault="000535E2" w:rsidP="009C7773">
                      <w:pPr>
                        <w:pStyle w:val="Kopfzeile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Email</w:t>
                      </w:r>
                      <w:proofErr w:type="gramEnd"/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2D6B86"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geschaeftsstelle</w:t>
                      </w:r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@spessartbund.de</w:t>
                      </w:r>
                    </w:p>
                    <w:p w14:paraId="49239515" w14:textId="1E68DBF1" w:rsidR="00FE6885" w:rsidRPr="0003195B" w:rsidRDefault="00271164" w:rsidP="009C7773">
                      <w:pPr>
                        <w:pStyle w:val="Kopfzeile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Tel. </w:t>
                      </w:r>
                      <w:r w:rsidR="001F6D20"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06021/15224</w:t>
                      </w:r>
                      <w:r w:rsidR="00821C5B" w:rsidRPr="000319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oder Fax 06021/21494</w:t>
                      </w:r>
                    </w:p>
                  </w:txbxContent>
                </v:textbox>
              </v:shape>
            </w:pict>
          </mc:Fallback>
        </mc:AlternateContent>
      </w:r>
    </w:p>
    <w:p w14:paraId="39311A4C" w14:textId="77777777" w:rsidR="002B1378" w:rsidRDefault="002B1378" w:rsidP="002B1378">
      <w:pPr>
        <w:pStyle w:val="berschrift1"/>
        <w:rPr>
          <w:rFonts w:ascii="Arial" w:hAnsi="Arial" w:cs="Arial"/>
          <w:sz w:val="32"/>
        </w:rPr>
      </w:pPr>
    </w:p>
    <w:p w14:paraId="2BCAA3FC" w14:textId="77777777" w:rsidR="002B1378" w:rsidRDefault="002B1378" w:rsidP="002B1378">
      <w:pPr>
        <w:pStyle w:val="berschrift1"/>
        <w:rPr>
          <w:rFonts w:ascii="Arial" w:hAnsi="Arial" w:cs="Arial"/>
          <w:sz w:val="32"/>
        </w:rPr>
      </w:pPr>
    </w:p>
    <w:p w14:paraId="1801D43D" w14:textId="77777777" w:rsidR="002B1378" w:rsidRDefault="002B1378" w:rsidP="002B1378">
      <w:pPr>
        <w:pStyle w:val="berschrift1"/>
        <w:rPr>
          <w:rFonts w:ascii="Arial" w:hAnsi="Arial" w:cs="Arial"/>
          <w:sz w:val="32"/>
        </w:rPr>
      </w:pPr>
    </w:p>
    <w:p w14:paraId="1FC6B9B9" w14:textId="77777777" w:rsidR="007D5AFB" w:rsidRPr="007D5AFB" w:rsidRDefault="007D5AFB" w:rsidP="007D5AFB"/>
    <w:p w14:paraId="67241920" w14:textId="77777777" w:rsidR="002B1378" w:rsidRDefault="002B1378" w:rsidP="002B1378">
      <w:pPr>
        <w:pStyle w:val="berschrift1"/>
        <w:rPr>
          <w:rFonts w:ascii="Arial" w:hAnsi="Arial" w:cs="Arial"/>
          <w:sz w:val="32"/>
        </w:rPr>
      </w:pPr>
    </w:p>
    <w:p w14:paraId="402C69E7" w14:textId="77777777" w:rsidR="007D5AFB" w:rsidRDefault="007D5AFB" w:rsidP="009C0411">
      <w:pPr>
        <w:pStyle w:val="berschrift1"/>
        <w:rPr>
          <w:rFonts w:ascii="Arial" w:hAnsi="Arial" w:cs="Arial"/>
          <w:sz w:val="32"/>
        </w:rPr>
      </w:pPr>
    </w:p>
    <w:p w14:paraId="45D6B59B" w14:textId="67335C0C" w:rsidR="002B1378" w:rsidRDefault="002B1378" w:rsidP="009C0411">
      <w:pPr>
        <w:pStyle w:val="berschrift1"/>
        <w:rPr>
          <w:rFonts w:ascii="Arial" w:hAnsi="Arial" w:cs="Arial"/>
          <w:sz w:val="32"/>
        </w:rPr>
      </w:pPr>
      <w:proofErr w:type="spellStart"/>
      <w:r w:rsidRPr="00B82CCD">
        <w:rPr>
          <w:rFonts w:ascii="Arial" w:hAnsi="Arial" w:cs="Arial"/>
          <w:sz w:val="32"/>
        </w:rPr>
        <w:t>Pollaschfeier</w:t>
      </w:r>
      <w:proofErr w:type="spellEnd"/>
      <w:r w:rsidRPr="00B82CCD">
        <w:rPr>
          <w:rFonts w:ascii="Arial" w:hAnsi="Arial" w:cs="Arial"/>
          <w:sz w:val="32"/>
        </w:rPr>
        <w:t xml:space="preserve"> 20</w:t>
      </w:r>
      <w:r w:rsidR="009C0411">
        <w:rPr>
          <w:rFonts w:ascii="Arial" w:hAnsi="Arial" w:cs="Arial"/>
          <w:sz w:val="32"/>
        </w:rPr>
        <w:t>2</w:t>
      </w:r>
      <w:r w:rsidR="00F73A05">
        <w:rPr>
          <w:rFonts w:ascii="Arial" w:hAnsi="Arial" w:cs="Arial"/>
          <w:sz w:val="32"/>
        </w:rPr>
        <w:t>4</w:t>
      </w:r>
    </w:p>
    <w:p w14:paraId="66C21305" w14:textId="77777777" w:rsidR="004C7B9B" w:rsidRPr="00714F83" w:rsidRDefault="004C7B9B" w:rsidP="004C7B9B">
      <w:pPr>
        <w:jc w:val="both"/>
        <w:rPr>
          <w:rFonts w:ascii="Arial" w:hAnsi="Arial" w:cs="Arial"/>
          <w:sz w:val="20"/>
          <w:szCs w:val="20"/>
        </w:rPr>
      </w:pPr>
      <w:r w:rsidRPr="00714F83">
        <w:rPr>
          <w:rFonts w:ascii="Arial" w:hAnsi="Arial" w:cs="Arial"/>
          <w:sz w:val="20"/>
          <w:szCs w:val="20"/>
        </w:rPr>
        <w:t>(</w:t>
      </w:r>
      <w:r w:rsidRPr="00714F83">
        <w:rPr>
          <w:rFonts w:ascii="Arial" w:hAnsi="Arial" w:cs="Arial"/>
          <w:b/>
          <w:sz w:val="20"/>
          <w:szCs w:val="20"/>
        </w:rPr>
        <w:t>bitte möglichst als Datei zurückschicken oder in Blockschrift gut leserlich ausfüllen</w:t>
      </w:r>
      <w:r>
        <w:rPr>
          <w:rFonts w:ascii="Arial" w:hAnsi="Arial" w:cs="Arial"/>
          <w:b/>
          <w:sz w:val="20"/>
          <w:szCs w:val="20"/>
        </w:rPr>
        <w:t>)</w:t>
      </w:r>
      <w:r w:rsidRPr="00714F83">
        <w:rPr>
          <w:rFonts w:ascii="Arial" w:hAnsi="Arial" w:cs="Arial"/>
          <w:b/>
          <w:sz w:val="20"/>
          <w:szCs w:val="20"/>
        </w:rPr>
        <w:t xml:space="preserve"> </w:t>
      </w:r>
    </w:p>
    <w:p w14:paraId="33D15396" w14:textId="00807C16" w:rsidR="009C0411" w:rsidRDefault="009C0411" w:rsidP="009C0411"/>
    <w:p w14:paraId="5C24FC42" w14:textId="11EE4686" w:rsidR="009C0411" w:rsidRDefault="009C0411" w:rsidP="009C0411"/>
    <w:p w14:paraId="7D1439C0" w14:textId="77777777" w:rsidR="009C0411" w:rsidRPr="009C0411" w:rsidRDefault="009C0411" w:rsidP="009C0411"/>
    <w:p w14:paraId="5901CCAE" w14:textId="3EA76466" w:rsidR="002B1378" w:rsidRPr="00B82CCD" w:rsidRDefault="002B1378" w:rsidP="002B1378">
      <w:pPr>
        <w:pStyle w:val="Textkrper"/>
        <w:rPr>
          <w:rFonts w:ascii="Arial" w:hAnsi="Arial" w:cs="Arial"/>
          <w:szCs w:val="22"/>
        </w:rPr>
      </w:pPr>
      <w:r w:rsidRPr="00B82CCD">
        <w:rPr>
          <w:rFonts w:ascii="Arial" w:hAnsi="Arial" w:cs="Arial"/>
          <w:szCs w:val="22"/>
        </w:rPr>
        <w:t xml:space="preserve">Meldungen der verstorbenen Wanderfreundinnen und Wanderfreunde im Spessartbund, denen wir am </w:t>
      </w:r>
      <w:r w:rsidR="00F73A05">
        <w:rPr>
          <w:rFonts w:ascii="Arial" w:hAnsi="Arial" w:cs="Arial"/>
          <w:b/>
          <w:bCs/>
          <w:szCs w:val="22"/>
        </w:rPr>
        <w:t>13</w:t>
      </w:r>
      <w:r>
        <w:rPr>
          <w:rFonts w:ascii="Arial" w:hAnsi="Arial" w:cs="Arial"/>
          <w:b/>
          <w:bCs/>
          <w:szCs w:val="22"/>
        </w:rPr>
        <w:t>.</w:t>
      </w:r>
      <w:r w:rsidRPr="00B82CCD">
        <w:rPr>
          <w:rFonts w:ascii="Arial" w:hAnsi="Arial" w:cs="Arial"/>
          <w:b/>
          <w:bCs/>
          <w:szCs w:val="22"/>
        </w:rPr>
        <w:t xml:space="preserve"> Oktober 20</w:t>
      </w:r>
      <w:r w:rsidR="005C712F">
        <w:rPr>
          <w:rFonts w:ascii="Arial" w:hAnsi="Arial" w:cs="Arial"/>
          <w:b/>
          <w:bCs/>
          <w:szCs w:val="22"/>
        </w:rPr>
        <w:t>2</w:t>
      </w:r>
      <w:r w:rsidR="00F73A05">
        <w:rPr>
          <w:rFonts w:ascii="Arial" w:hAnsi="Arial" w:cs="Arial"/>
          <w:b/>
          <w:bCs/>
          <w:szCs w:val="22"/>
        </w:rPr>
        <w:t>4</w:t>
      </w:r>
      <w:r w:rsidRPr="00B82CCD">
        <w:rPr>
          <w:rFonts w:ascii="Arial" w:hAnsi="Arial" w:cs="Arial"/>
          <w:szCs w:val="22"/>
        </w:rPr>
        <w:t xml:space="preserve"> am Ehrenmal gedenken wollen.</w:t>
      </w:r>
    </w:p>
    <w:p w14:paraId="35161317" w14:textId="77777777" w:rsidR="002B1378" w:rsidRPr="00B82CCD" w:rsidRDefault="002B1378" w:rsidP="002B1378">
      <w:pPr>
        <w:jc w:val="both"/>
        <w:rPr>
          <w:rFonts w:ascii="Arial" w:hAnsi="Arial" w:cs="Arial"/>
          <w:sz w:val="22"/>
          <w:szCs w:val="22"/>
        </w:rPr>
      </w:pPr>
    </w:p>
    <w:p w14:paraId="2AE73811" w14:textId="77777777" w:rsidR="002B1378" w:rsidRPr="00B82CCD" w:rsidRDefault="002B1378" w:rsidP="002B1378">
      <w:pPr>
        <w:jc w:val="both"/>
        <w:rPr>
          <w:rFonts w:ascii="Arial" w:hAnsi="Arial" w:cs="Arial"/>
          <w:sz w:val="22"/>
          <w:szCs w:val="22"/>
        </w:rPr>
      </w:pPr>
    </w:p>
    <w:p w14:paraId="035EAE6F" w14:textId="30621A6D" w:rsidR="002B1378" w:rsidRPr="00613312" w:rsidRDefault="002B1378" w:rsidP="002B13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230E">
        <w:rPr>
          <w:rFonts w:ascii="Arial" w:hAnsi="Arial" w:cs="Arial"/>
          <w:b/>
          <w:bCs/>
          <w:sz w:val="22"/>
          <w:szCs w:val="22"/>
          <w:highlight w:val="yellow"/>
        </w:rPr>
        <w:t>Ortsgruppe:_________________________</w:t>
      </w:r>
      <w:r w:rsidR="00613312" w:rsidRPr="0067230E">
        <w:rPr>
          <w:rFonts w:ascii="Arial" w:hAnsi="Arial" w:cs="Arial"/>
          <w:b/>
          <w:bCs/>
          <w:sz w:val="22"/>
          <w:szCs w:val="22"/>
          <w:highlight w:val="yellow"/>
        </w:rPr>
        <w:t xml:space="preserve">       </w:t>
      </w:r>
      <w:r w:rsidRPr="0067230E">
        <w:rPr>
          <w:rFonts w:ascii="Arial" w:hAnsi="Arial" w:cs="Arial"/>
          <w:b/>
          <w:bCs/>
          <w:sz w:val="22"/>
          <w:szCs w:val="22"/>
          <w:highlight w:val="yellow"/>
        </w:rPr>
        <w:t>Gau:______________________________</w:t>
      </w:r>
    </w:p>
    <w:p w14:paraId="62568C06" w14:textId="77777777" w:rsidR="002B1378" w:rsidRPr="00B82CCD" w:rsidRDefault="002B1378" w:rsidP="002B1378">
      <w:pPr>
        <w:jc w:val="both"/>
        <w:rPr>
          <w:rFonts w:ascii="Arial" w:hAnsi="Arial" w:cs="Arial"/>
          <w:sz w:val="22"/>
        </w:rPr>
      </w:pPr>
    </w:p>
    <w:p w14:paraId="0AC4E782" w14:textId="77777777" w:rsidR="00714F83" w:rsidRDefault="00714F83" w:rsidP="00714F83">
      <w:pPr>
        <w:jc w:val="both"/>
        <w:rPr>
          <w:rFonts w:ascii="Arial" w:hAnsi="Arial" w:cs="Arial"/>
          <w:sz w:val="22"/>
          <w:szCs w:val="22"/>
        </w:rPr>
      </w:pPr>
    </w:p>
    <w:p w14:paraId="3EF20F36" w14:textId="77777777" w:rsidR="00714F83" w:rsidRDefault="002B1378" w:rsidP="00714F83">
      <w:pPr>
        <w:jc w:val="both"/>
        <w:rPr>
          <w:rFonts w:ascii="Arial" w:hAnsi="Arial" w:cs="Arial"/>
        </w:rPr>
      </w:pPr>
      <w:r w:rsidRPr="00B82CCD">
        <w:rPr>
          <w:rFonts w:ascii="Arial" w:hAnsi="Arial" w:cs="Arial"/>
          <w:sz w:val="22"/>
          <w:szCs w:val="22"/>
        </w:rPr>
        <w:t>Vorname</w:t>
      </w:r>
      <w:r w:rsidR="00714F83">
        <w:rPr>
          <w:rFonts w:ascii="Arial" w:hAnsi="Arial" w:cs="Arial"/>
          <w:sz w:val="22"/>
          <w:szCs w:val="22"/>
        </w:rPr>
        <w:tab/>
      </w:r>
      <w:r w:rsidRPr="00B82CCD">
        <w:rPr>
          <w:rFonts w:ascii="Arial" w:hAnsi="Arial" w:cs="Arial"/>
          <w:sz w:val="22"/>
          <w:szCs w:val="22"/>
        </w:rPr>
        <w:tab/>
      </w:r>
      <w:r w:rsidRPr="00B82CCD">
        <w:rPr>
          <w:rFonts w:ascii="Arial" w:hAnsi="Arial" w:cs="Arial"/>
          <w:sz w:val="22"/>
          <w:szCs w:val="22"/>
        </w:rPr>
        <w:tab/>
        <w:t>Nachname</w:t>
      </w:r>
      <w:r w:rsidRPr="00B82CCD">
        <w:rPr>
          <w:rFonts w:ascii="Arial" w:hAnsi="Arial" w:cs="Arial"/>
        </w:rPr>
        <w:tab/>
      </w:r>
    </w:p>
    <w:p w14:paraId="673E722B" w14:textId="4E87BA8C" w:rsidR="00BB3893" w:rsidRDefault="00BB3893" w:rsidP="00BB3893">
      <w:pPr>
        <w:jc w:val="both"/>
        <w:rPr>
          <w:rFonts w:ascii="Arial" w:hAnsi="Arial" w:cs="Arial"/>
          <w:sz w:val="22"/>
        </w:rPr>
      </w:pPr>
    </w:p>
    <w:p w14:paraId="480C72C3" w14:textId="77777777" w:rsidR="004C7B9B" w:rsidRPr="00B82CCD" w:rsidRDefault="004C7B9B" w:rsidP="00BB3893">
      <w:pPr>
        <w:jc w:val="both"/>
        <w:rPr>
          <w:rFonts w:ascii="Arial" w:hAnsi="Arial" w:cs="Arial"/>
          <w:sz w:val="22"/>
        </w:rPr>
      </w:pPr>
    </w:p>
    <w:p w14:paraId="61AEB682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069C7FBB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3CDCEEFE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02C959BF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0184B534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5B2843F0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32C339EE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06922DD7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30F5446F" w14:textId="43A93751" w:rsidR="00BB3893" w:rsidRDefault="00BB3893" w:rsidP="00BB3893">
      <w:pPr>
        <w:jc w:val="both"/>
        <w:rPr>
          <w:rFonts w:ascii="Arial" w:hAnsi="Arial" w:cs="Arial"/>
          <w:sz w:val="22"/>
        </w:rPr>
      </w:pPr>
    </w:p>
    <w:p w14:paraId="4DBBF93D" w14:textId="77777777" w:rsidR="00404A66" w:rsidRDefault="00404A66" w:rsidP="00BB3893">
      <w:pPr>
        <w:jc w:val="both"/>
        <w:rPr>
          <w:rFonts w:ascii="Arial" w:hAnsi="Arial" w:cs="Arial"/>
          <w:sz w:val="22"/>
        </w:rPr>
      </w:pPr>
    </w:p>
    <w:p w14:paraId="4C4F1A0F" w14:textId="77777777" w:rsidR="002B1378" w:rsidRDefault="002B1378" w:rsidP="00BB3893">
      <w:pPr>
        <w:jc w:val="both"/>
        <w:rPr>
          <w:rFonts w:ascii="Arial" w:hAnsi="Arial" w:cs="Arial"/>
          <w:sz w:val="22"/>
        </w:rPr>
      </w:pPr>
    </w:p>
    <w:p w14:paraId="11A79315" w14:textId="77777777" w:rsidR="002B1378" w:rsidRPr="00B82CCD" w:rsidRDefault="002B1378" w:rsidP="00BB3893">
      <w:pPr>
        <w:jc w:val="both"/>
        <w:rPr>
          <w:rFonts w:ascii="Arial" w:hAnsi="Arial" w:cs="Arial"/>
          <w:sz w:val="22"/>
        </w:rPr>
      </w:pPr>
    </w:p>
    <w:p w14:paraId="64C25A1A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0F07909C" w14:textId="77777777" w:rsidR="00BB3893" w:rsidRPr="00B82CCD" w:rsidRDefault="00BB3893" w:rsidP="00BB3893">
      <w:pPr>
        <w:jc w:val="both"/>
        <w:rPr>
          <w:rFonts w:ascii="Arial" w:hAnsi="Arial" w:cs="Arial"/>
          <w:sz w:val="22"/>
        </w:rPr>
      </w:pPr>
    </w:p>
    <w:p w14:paraId="30435922" w14:textId="77777777" w:rsidR="00BB3893" w:rsidRDefault="00BB3893" w:rsidP="00BB3893">
      <w:pPr>
        <w:jc w:val="both"/>
        <w:rPr>
          <w:rFonts w:ascii="Arial" w:hAnsi="Arial" w:cs="Arial"/>
          <w:sz w:val="22"/>
        </w:rPr>
      </w:pPr>
    </w:p>
    <w:p w14:paraId="22BF4A7D" w14:textId="77777777" w:rsidR="009C5656" w:rsidRPr="00B82CCD" w:rsidRDefault="009C5656" w:rsidP="00BB3893">
      <w:pPr>
        <w:jc w:val="both"/>
        <w:rPr>
          <w:rFonts w:ascii="Arial" w:hAnsi="Arial" w:cs="Arial"/>
          <w:sz w:val="22"/>
        </w:rPr>
      </w:pPr>
    </w:p>
    <w:p w14:paraId="1F996EC9" w14:textId="77777777" w:rsidR="00BB3893" w:rsidRPr="00B82CCD" w:rsidRDefault="00BB3893" w:rsidP="00BB3893">
      <w:pPr>
        <w:jc w:val="both"/>
        <w:rPr>
          <w:rFonts w:ascii="Arial" w:hAnsi="Arial" w:cs="Arial"/>
        </w:rPr>
      </w:pPr>
    </w:p>
    <w:p w14:paraId="5C3BD289" w14:textId="19C1F2CC" w:rsidR="00BB3893" w:rsidRPr="00B82CCD" w:rsidRDefault="00BB3893" w:rsidP="00BB3893">
      <w:pPr>
        <w:pStyle w:val="Textkrper"/>
        <w:rPr>
          <w:rFonts w:ascii="Arial" w:hAnsi="Arial" w:cs="Arial"/>
          <w:sz w:val="24"/>
        </w:rPr>
      </w:pPr>
      <w:r w:rsidRPr="00B82CCD">
        <w:rPr>
          <w:rFonts w:ascii="Arial" w:hAnsi="Arial" w:cs="Arial"/>
          <w:sz w:val="24"/>
        </w:rPr>
        <w:t>Meldungen</w:t>
      </w:r>
      <w:r>
        <w:rPr>
          <w:rFonts w:ascii="Arial" w:hAnsi="Arial" w:cs="Arial"/>
          <w:sz w:val="24"/>
        </w:rPr>
        <w:t>,</w:t>
      </w:r>
      <w:r w:rsidRPr="00B82CCD">
        <w:rPr>
          <w:rFonts w:ascii="Arial" w:hAnsi="Arial" w:cs="Arial"/>
          <w:sz w:val="24"/>
        </w:rPr>
        <w:t xml:space="preserve"> bitte bis</w:t>
      </w:r>
      <w:r w:rsidR="00392417">
        <w:rPr>
          <w:rFonts w:ascii="Arial" w:hAnsi="Arial" w:cs="Arial"/>
          <w:sz w:val="24"/>
        </w:rPr>
        <w:t xml:space="preserve"> </w:t>
      </w:r>
      <w:proofErr w:type="gramStart"/>
      <w:r w:rsidR="00392417">
        <w:rPr>
          <w:rFonts w:ascii="Arial" w:hAnsi="Arial" w:cs="Arial"/>
          <w:sz w:val="24"/>
        </w:rPr>
        <w:t>Mittwoch</w:t>
      </w:r>
      <w:proofErr w:type="gramEnd"/>
      <w:r w:rsidRPr="00B82CCD">
        <w:rPr>
          <w:rFonts w:ascii="Arial" w:hAnsi="Arial" w:cs="Arial"/>
          <w:sz w:val="24"/>
        </w:rPr>
        <w:t xml:space="preserve"> </w:t>
      </w:r>
      <w:r w:rsidR="00404A66">
        <w:rPr>
          <w:rFonts w:ascii="Arial" w:hAnsi="Arial" w:cs="Arial"/>
          <w:b/>
          <w:sz w:val="24"/>
        </w:rPr>
        <w:t>0</w:t>
      </w:r>
      <w:r w:rsidR="00F73A05">
        <w:rPr>
          <w:rFonts w:ascii="Arial" w:hAnsi="Arial" w:cs="Arial"/>
          <w:b/>
          <w:sz w:val="24"/>
        </w:rPr>
        <w:t>9</w:t>
      </w:r>
      <w:r w:rsidRPr="00B82CCD">
        <w:rPr>
          <w:rFonts w:ascii="Arial" w:hAnsi="Arial" w:cs="Arial"/>
          <w:b/>
          <w:bCs/>
          <w:sz w:val="24"/>
        </w:rPr>
        <w:t>.</w:t>
      </w:r>
      <w:r w:rsidR="00404A66">
        <w:rPr>
          <w:rFonts w:ascii="Arial" w:hAnsi="Arial" w:cs="Arial"/>
          <w:b/>
          <w:bCs/>
          <w:sz w:val="24"/>
        </w:rPr>
        <w:t xml:space="preserve">Oktober </w:t>
      </w:r>
      <w:r>
        <w:rPr>
          <w:rFonts w:ascii="Arial" w:hAnsi="Arial" w:cs="Arial"/>
          <w:b/>
          <w:bCs/>
          <w:sz w:val="24"/>
        </w:rPr>
        <w:t>20</w:t>
      </w:r>
      <w:r w:rsidR="002C2BFD">
        <w:rPr>
          <w:rFonts w:ascii="Arial" w:hAnsi="Arial" w:cs="Arial"/>
          <w:b/>
          <w:bCs/>
          <w:sz w:val="24"/>
        </w:rPr>
        <w:t>2</w:t>
      </w:r>
      <w:r w:rsidR="00F73A05">
        <w:rPr>
          <w:rFonts w:ascii="Arial" w:hAnsi="Arial" w:cs="Arial"/>
          <w:b/>
          <w:bCs/>
          <w:sz w:val="24"/>
        </w:rPr>
        <w:t>4</w:t>
      </w:r>
      <w:r w:rsidRPr="00B82CCD">
        <w:rPr>
          <w:rFonts w:ascii="Arial" w:hAnsi="Arial" w:cs="Arial"/>
          <w:sz w:val="24"/>
        </w:rPr>
        <w:t xml:space="preserve"> an die SB-Geschäftsstelle </w:t>
      </w:r>
      <w:r w:rsidR="009C5656">
        <w:rPr>
          <w:rFonts w:ascii="Arial" w:hAnsi="Arial" w:cs="Arial"/>
          <w:sz w:val="24"/>
        </w:rPr>
        <w:t>senden</w:t>
      </w:r>
      <w:r w:rsidRPr="00B82CCD">
        <w:rPr>
          <w:rFonts w:ascii="Arial" w:hAnsi="Arial" w:cs="Arial"/>
          <w:sz w:val="24"/>
        </w:rPr>
        <w:t>.</w:t>
      </w:r>
    </w:p>
    <w:p w14:paraId="7E08B07A" w14:textId="77777777" w:rsidR="00BB3893" w:rsidRDefault="00BB3893" w:rsidP="00BB3893">
      <w:pPr>
        <w:jc w:val="both"/>
        <w:rPr>
          <w:rFonts w:ascii="Arial" w:hAnsi="Arial" w:cs="Arial"/>
          <w:b/>
        </w:rPr>
      </w:pPr>
    </w:p>
    <w:p w14:paraId="2E6728F0" w14:textId="408C3774" w:rsidR="00BB3893" w:rsidRPr="002C2271" w:rsidRDefault="00BB3893" w:rsidP="00BB38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Achtung:</w:t>
      </w:r>
      <w:r>
        <w:rPr>
          <w:rFonts w:ascii="Arial" w:hAnsi="Arial" w:cs="Arial"/>
        </w:rPr>
        <w:t xml:space="preserve"> Nachmeldungen am </w:t>
      </w:r>
      <w:proofErr w:type="spellStart"/>
      <w:r>
        <w:rPr>
          <w:rFonts w:ascii="Arial" w:hAnsi="Arial" w:cs="Arial"/>
        </w:rPr>
        <w:t>Pollasch</w:t>
      </w:r>
      <w:proofErr w:type="spellEnd"/>
      <w:r>
        <w:rPr>
          <w:rFonts w:ascii="Arial" w:hAnsi="Arial" w:cs="Arial"/>
        </w:rPr>
        <w:t xml:space="preserve"> sind möglich</w:t>
      </w:r>
      <w:r w:rsidR="00F73A05">
        <w:rPr>
          <w:rFonts w:ascii="Arial" w:hAnsi="Arial" w:cs="Arial"/>
        </w:rPr>
        <w:t>!</w:t>
      </w:r>
    </w:p>
    <w:p w14:paraId="469A5953" w14:textId="77777777" w:rsidR="00BB3893" w:rsidRPr="006F4FB0" w:rsidRDefault="00BB3893" w:rsidP="00BB3893">
      <w:pPr>
        <w:jc w:val="both"/>
        <w:rPr>
          <w:rFonts w:ascii="Arial" w:hAnsi="Arial" w:cs="Arial"/>
          <w:sz w:val="16"/>
          <w:szCs w:val="16"/>
        </w:rPr>
      </w:pPr>
    </w:p>
    <w:p w14:paraId="2A61B2B3" w14:textId="77777777" w:rsidR="00BB3893" w:rsidRPr="006F4FB0" w:rsidRDefault="00BB3893" w:rsidP="00BB3893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14:paraId="011145F0" w14:textId="77777777" w:rsidR="00BB3893" w:rsidRPr="006F4FB0" w:rsidRDefault="00BB3893" w:rsidP="00BB3893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14:paraId="0EB4B18D" w14:textId="77777777" w:rsidR="00BB3893" w:rsidRPr="006F4FB0" w:rsidRDefault="00BB3893" w:rsidP="00BB3893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14:paraId="450C2BE4" w14:textId="77777777" w:rsidR="00BB3893" w:rsidRPr="00B82CCD" w:rsidRDefault="00BB3893" w:rsidP="00BB3893">
      <w:pPr>
        <w:tabs>
          <w:tab w:val="left" w:pos="64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C2333" wp14:editId="3B1F2209">
                <wp:simplePos x="0" y="0"/>
                <wp:positionH relativeFrom="column">
                  <wp:posOffset>28575</wp:posOffset>
                </wp:positionH>
                <wp:positionV relativeFrom="paragraph">
                  <wp:posOffset>109220</wp:posOffset>
                </wp:positionV>
                <wp:extent cx="1981200" cy="0"/>
                <wp:effectExtent l="13335" t="8890" r="5715" b="1016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A2F3" id="Gerade Verbindung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6pt" to="15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98A30" wp14:editId="4FE721E3">
                <wp:simplePos x="0" y="0"/>
                <wp:positionH relativeFrom="column">
                  <wp:posOffset>3152775</wp:posOffset>
                </wp:positionH>
                <wp:positionV relativeFrom="paragraph">
                  <wp:posOffset>109220</wp:posOffset>
                </wp:positionV>
                <wp:extent cx="2895600" cy="0"/>
                <wp:effectExtent l="13335" t="8890" r="5715" b="1016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0FAF" id="Gerade Verbindung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8.6pt" to="476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"/>
            </w:pict>
          </mc:Fallback>
        </mc:AlternateContent>
      </w:r>
    </w:p>
    <w:p w14:paraId="7EFC9B9C" w14:textId="77777777" w:rsidR="0001655D" w:rsidRDefault="00BB3893" w:rsidP="002B1378">
      <w:pPr>
        <w:tabs>
          <w:tab w:val="left" w:pos="6480"/>
        </w:tabs>
        <w:jc w:val="both"/>
        <w:rPr>
          <w:rFonts w:ascii="Calibri" w:hAnsi="Calibri" w:cs="Arial"/>
          <w:sz w:val="22"/>
          <w:szCs w:val="22"/>
        </w:rPr>
      </w:pPr>
      <w:r w:rsidRPr="00B82CCD">
        <w:rPr>
          <w:rFonts w:ascii="Arial" w:hAnsi="Arial" w:cs="Arial"/>
          <w:sz w:val="18"/>
        </w:rPr>
        <w:t>Ort, Datum</w:t>
      </w:r>
      <w:r w:rsidRPr="00B82CCD">
        <w:rPr>
          <w:rFonts w:ascii="Arial" w:hAnsi="Arial" w:cs="Arial"/>
          <w:sz w:val="18"/>
        </w:rPr>
        <w:tab/>
        <w:t>Unterschrift</w:t>
      </w:r>
    </w:p>
    <w:sectPr w:rsidR="0001655D" w:rsidSect="00110228">
      <w:headerReference w:type="default" r:id="rId8"/>
      <w:footerReference w:type="default" r:id="rId9"/>
      <w:type w:val="continuous"/>
      <w:pgSz w:w="11906" w:h="16838"/>
      <w:pgMar w:top="1418" w:right="1418" w:bottom="1134" w:left="1418" w:header="70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43FB" w14:textId="77777777" w:rsidR="00B33005" w:rsidRDefault="00B33005">
      <w:r>
        <w:separator/>
      </w:r>
    </w:p>
  </w:endnote>
  <w:endnote w:type="continuationSeparator" w:id="0">
    <w:p w14:paraId="2AD8487A" w14:textId="77777777" w:rsidR="00B33005" w:rsidRDefault="00B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tandard">
    <w:altName w:val="Times New Roman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skvll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D614" w14:textId="77777777" w:rsidR="00A10A4B" w:rsidRPr="0042571E" w:rsidRDefault="00A10A4B" w:rsidP="00A10A4B">
    <w:pPr>
      <w:autoSpaceDE w:val="0"/>
      <w:autoSpaceDN w:val="0"/>
      <w:adjustRightInd w:val="0"/>
      <w:jc w:val="center"/>
      <w:rPr>
        <w:color w:val="000000"/>
        <w:sz w:val="14"/>
        <w:szCs w:val="14"/>
      </w:rPr>
    </w:pPr>
    <w:r w:rsidRPr="0042571E">
      <w:rPr>
        <w:b/>
        <w:bCs/>
        <w:color w:val="000000"/>
        <w:sz w:val="14"/>
        <w:szCs w:val="14"/>
      </w:rPr>
      <w:t xml:space="preserve">Spessartbund e.V. </w:t>
    </w:r>
    <w:proofErr w:type="gramStart"/>
    <w:r w:rsidRPr="0042571E">
      <w:rPr>
        <w:b/>
        <w:bCs/>
        <w:color w:val="000000"/>
        <w:sz w:val="14"/>
        <w:szCs w:val="14"/>
      </w:rPr>
      <w:t>1913  Geschäftsstelle</w:t>
    </w:r>
    <w:proofErr w:type="gramEnd"/>
    <w:r w:rsidRPr="0042571E">
      <w:rPr>
        <w:b/>
        <w:bCs/>
        <w:color w:val="000000"/>
        <w:sz w:val="14"/>
        <w:szCs w:val="14"/>
      </w:rPr>
      <w:t xml:space="preserve">: </w:t>
    </w:r>
    <w:r w:rsidRPr="0042571E">
      <w:rPr>
        <w:color w:val="000000"/>
        <w:sz w:val="14"/>
        <w:szCs w:val="14"/>
      </w:rPr>
      <w:t xml:space="preserve">Treibgasse 3, 63739 Aschaffenburg, Tel.: 06021/15224, Fax: </w:t>
    </w:r>
    <w:r w:rsidR="004E43EA" w:rsidRPr="0042571E">
      <w:rPr>
        <w:color w:val="000000"/>
        <w:sz w:val="14"/>
        <w:szCs w:val="14"/>
      </w:rPr>
      <w:t>06021/21494</w:t>
    </w:r>
  </w:p>
  <w:p w14:paraId="3398698D" w14:textId="77777777" w:rsidR="0001655D" w:rsidRPr="0042571E" w:rsidRDefault="00A10A4B" w:rsidP="004E43EA">
    <w:pPr>
      <w:autoSpaceDE w:val="0"/>
      <w:autoSpaceDN w:val="0"/>
      <w:adjustRightInd w:val="0"/>
      <w:jc w:val="center"/>
      <w:rPr>
        <w:color w:val="000000" w:themeColor="text1"/>
        <w:sz w:val="14"/>
        <w:szCs w:val="14"/>
        <w:lang w:val="en-US"/>
      </w:rPr>
    </w:pPr>
    <w:r w:rsidRPr="0042571E">
      <w:rPr>
        <w:i/>
        <w:color w:val="000000"/>
        <w:sz w:val="14"/>
        <w:szCs w:val="14"/>
        <w:lang w:val="en-US"/>
      </w:rPr>
      <w:t>Email</w:t>
    </w:r>
    <w:r w:rsidRPr="0042571E">
      <w:rPr>
        <w:color w:val="000000"/>
        <w:sz w:val="14"/>
        <w:szCs w:val="14"/>
        <w:lang w:val="en-US"/>
      </w:rPr>
      <w:t xml:space="preserve"> </w:t>
    </w:r>
    <w:r w:rsidRPr="0042571E">
      <w:rPr>
        <w:color w:val="000000" w:themeColor="text1"/>
        <w:sz w:val="14"/>
        <w:szCs w:val="14"/>
        <w:lang w:val="en-US"/>
      </w:rPr>
      <w:t>g</w:t>
    </w:r>
    <w:r w:rsidR="009D4D40" w:rsidRPr="0042571E">
      <w:rPr>
        <w:color w:val="000000" w:themeColor="text1"/>
        <w:sz w:val="14"/>
        <w:szCs w:val="14"/>
        <w:lang w:val="en-US"/>
      </w:rPr>
      <w:t xml:space="preserve">eschaeftsstelle@spessartbund.de   </w:t>
    </w:r>
    <w:r w:rsidR="009D4D40" w:rsidRPr="0042571E">
      <w:rPr>
        <w:i/>
        <w:color w:val="000000"/>
        <w:sz w:val="14"/>
        <w:szCs w:val="14"/>
        <w:lang w:val="en-US"/>
      </w:rPr>
      <w:t>Homepage</w:t>
    </w:r>
    <w:r w:rsidR="009D4D40" w:rsidRPr="0042571E">
      <w:rPr>
        <w:color w:val="000000"/>
        <w:sz w:val="14"/>
        <w:szCs w:val="14"/>
        <w:lang w:val="en-US"/>
      </w:rPr>
      <w:t xml:space="preserve"> </w:t>
    </w:r>
    <w:r w:rsidRPr="0042571E">
      <w:rPr>
        <w:color w:val="000000" w:themeColor="text1"/>
        <w:sz w:val="14"/>
        <w:szCs w:val="14"/>
        <w:lang w:val="en-US"/>
      </w:rPr>
      <w:t>www.spessartbund.de</w:t>
    </w:r>
  </w:p>
  <w:p w14:paraId="3B592FC7" w14:textId="77777777" w:rsidR="00A52CC8" w:rsidRPr="00392417" w:rsidRDefault="00A52CC8" w:rsidP="00A52CC8">
    <w:pPr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2DAA" w14:textId="77777777" w:rsidR="00B33005" w:rsidRDefault="00B33005">
      <w:r>
        <w:separator/>
      </w:r>
    </w:p>
  </w:footnote>
  <w:footnote w:type="continuationSeparator" w:id="0">
    <w:p w14:paraId="74C4D7E4" w14:textId="77777777" w:rsidR="00B33005" w:rsidRDefault="00B3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7E1C" w14:textId="77777777" w:rsidR="005C7E72" w:rsidRPr="008A1646" w:rsidRDefault="005C7E72" w:rsidP="005C7E72">
    <w:pPr>
      <w:widowControl w:val="0"/>
      <w:tabs>
        <w:tab w:val="center" w:pos="4536"/>
        <w:tab w:val="right" w:pos="9072"/>
      </w:tabs>
      <w:spacing w:before="160"/>
      <w:rPr>
        <w:rFonts w:ascii="CG Times" w:hAnsi="CG Times"/>
        <w:b/>
        <w:sz w:val="56"/>
        <w:szCs w:val="56"/>
        <w:lang w:eastAsia="ar-SA"/>
      </w:rPr>
    </w:pPr>
    <w:r w:rsidRPr="008A1646">
      <w:rPr>
        <w:rFonts w:ascii="CG Times" w:hAnsi="CG Times"/>
        <w:noProof/>
        <w:szCs w:val="20"/>
      </w:rPr>
      <w:drawing>
        <wp:anchor distT="0" distB="0" distL="114300" distR="114300" simplePos="0" relativeHeight="251660288" behindDoc="1" locked="0" layoutInCell="1" allowOverlap="1" wp14:anchorId="44D36B7D" wp14:editId="7DCF73A5">
          <wp:simplePos x="0" y="0"/>
          <wp:positionH relativeFrom="column">
            <wp:posOffset>4905668</wp:posOffset>
          </wp:positionH>
          <wp:positionV relativeFrom="paragraph">
            <wp:posOffset>-149860</wp:posOffset>
          </wp:positionV>
          <wp:extent cx="914400" cy="1028700"/>
          <wp:effectExtent l="0" t="0" r="0" b="0"/>
          <wp:wrapNone/>
          <wp:docPr id="6" name="Grafik 6" descr="SB_Logo NEU3_frei3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SB_Logo NEU3_frei3D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646">
      <w:rPr>
        <w:rFonts w:ascii="CG Times" w:hAnsi="CG Times"/>
        <w:noProof/>
        <w:szCs w:val="20"/>
      </w:rPr>
      <w:drawing>
        <wp:anchor distT="0" distB="0" distL="114300" distR="114300" simplePos="0" relativeHeight="251659264" behindDoc="1" locked="0" layoutInCell="1" allowOverlap="1" wp14:anchorId="1A948DF6" wp14:editId="5016C426">
          <wp:simplePos x="0" y="0"/>
          <wp:positionH relativeFrom="column">
            <wp:posOffset>6985</wp:posOffset>
          </wp:positionH>
          <wp:positionV relativeFrom="paragraph">
            <wp:posOffset>50165</wp:posOffset>
          </wp:positionV>
          <wp:extent cx="2289175" cy="654685"/>
          <wp:effectExtent l="0" t="0" r="0" b="0"/>
          <wp:wrapNone/>
          <wp:docPr id="7" name="Grafik 7" descr="Beschreibung: Sp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Spech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646">
      <w:rPr>
        <w:rFonts w:ascii="CG Times" w:hAnsi="CG Times"/>
        <w:sz w:val="56"/>
        <w:szCs w:val="56"/>
        <w:lang w:eastAsia="ar-SA"/>
      </w:rPr>
      <w:t xml:space="preserve">                           </w:t>
    </w:r>
    <w:r w:rsidRPr="008A1646">
      <w:rPr>
        <w:rFonts w:ascii="CG Times" w:hAnsi="CG Times"/>
        <w:b/>
        <w:sz w:val="44"/>
        <w:szCs w:val="56"/>
        <w:lang w:eastAsia="ar-SA"/>
      </w:rPr>
      <w:t>e.V.</w:t>
    </w:r>
    <w:r w:rsidRPr="008A1646">
      <w:rPr>
        <w:rFonts w:ascii="CG Times" w:hAnsi="CG Times"/>
        <w:b/>
        <w:sz w:val="56"/>
        <w:szCs w:val="56"/>
        <w:lang w:eastAsia="ar-SA"/>
      </w:rPr>
      <w:t xml:space="preserve"> </w:t>
    </w:r>
  </w:p>
  <w:p w14:paraId="48FAC9C5" w14:textId="77777777" w:rsidR="005C7E72" w:rsidRPr="008A1646" w:rsidRDefault="005C7E72" w:rsidP="005C7E72">
    <w:pPr>
      <w:widowControl w:val="0"/>
      <w:tabs>
        <w:tab w:val="center" w:pos="4536"/>
        <w:tab w:val="right" w:pos="9072"/>
      </w:tabs>
      <w:rPr>
        <w:rFonts w:ascii="CG Times" w:hAnsi="CG Times"/>
        <w:b/>
        <w:sz w:val="32"/>
        <w:szCs w:val="32"/>
        <w:lang w:eastAsia="ar-SA"/>
      </w:rPr>
    </w:pPr>
    <w:r w:rsidRPr="008A1646">
      <w:rPr>
        <w:rFonts w:ascii="CG Times" w:hAnsi="CG Times"/>
        <w:b/>
        <w:sz w:val="32"/>
        <w:szCs w:val="32"/>
        <w:lang w:eastAsia="ar-SA"/>
      </w:rPr>
      <w:t>im Deutschen      Wanderverband</w:t>
    </w:r>
  </w:p>
  <w:p w14:paraId="581B5CFD" w14:textId="77777777" w:rsidR="005C7E72" w:rsidRDefault="005C7E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77A5A"/>
    <w:multiLevelType w:val="hybridMultilevel"/>
    <w:tmpl w:val="7AAE0680"/>
    <w:lvl w:ilvl="0" w:tplc="4080D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2D76"/>
    <w:multiLevelType w:val="hybridMultilevel"/>
    <w:tmpl w:val="A0CE9F72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410B75B9"/>
    <w:multiLevelType w:val="hybridMultilevel"/>
    <w:tmpl w:val="299EEE8C"/>
    <w:lvl w:ilvl="0" w:tplc="5D46B5A4">
      <w:start w:val="1"/>
      <w:numFmt w:val="decimal"/>
      <w:lvlText w:val="TOP 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67E1"/>
    <w:multiLevelType w:val="hybridMultilevel"/>
    <w:tmpl w:val="C70C8A12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4E903E47"/>
    <w:multiLevelType w:val="multilevel"/>
    <w:tmpl w:val="AA4222BC"/>
    <w:lvl w:ilvl="0">
      <w:start w:val="1"/>
      <w:numFmt w:val="decimal"/>
      <w:lvlText w:val="TOP %1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171BA"/>
    <w:multiLevelType w:val="hybridMultilevel"/>
    <w:tmpl w:val="F4609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63C1"/>
    <w:multiLevelType w:val="multilevel"/>
    <w:tmpl w:val="8E5280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0067"/>
    <w:multiLevelType w:val="hybridMultilevel"/>
    <w:tmpl w:val="AA4222BC"/>
    <w:lvl w:ilvl="0" w:tplc="FD96E5E6">
      <w:start w:val="1"/>
      <w:numFmt w:val="decimal"/>
      <w:lvlText w:val="TOP %1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B16A1"/>
    <w:multiLevelType w:val="hybridMultilevel"/>
    <w:tmpl w:val="8E5280FC"/>
    <w:lvl w:ilvl="0" w:tplc="4080D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655949">
    <w:abstractNumId w:val="7"/>
  </w:num>
  <w:num w:numId="2" w16cid:durableId="1636565234">
    <w:abstractNumId w:val="4"/>
  </w:num>
  <w:num w:numId="3" w16cid:durableId="2099253394">
    <w:abstractNumId w:val="8"/>
  </w:num>
  <w:num w:numId="4" w16cid:durableId="949898179">
    <w:abstractNumId w:val="6"/>
  </w:num>
  <w:num w:numId="5" w16cid:durableId="1415201960">
    <w:abstractNumId w:val="2"/>
  </w:num>
  <w:num w:numId="6" w16cid:durableId="246618988">
    <w:abstractNumId w:val="0"/>
  </w:num>
  <w:num w:numId="7" w16cid:durableId="836841642">
    <w:abstractNumId w:val="1"/>
  </w:num>
  <w:num w:numId="8" w16cid:durableId="586303971">
    <w:abstractNumId w:val="3"/>
  </w:num>
  <w:num w:numId="9" w16cid:durableId="1244415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B"/>
    <w:rsid w:val="00002B9D"/>
    <w:rsid w:val="0001655D"/>
    <w:rsid w:val="00016C65"/>
    <w:rsid w:val="00020D0E"/>
    <w:rsid w:val="00026B84"/>
    <w:rsid w:val="0003195B"/>
    <w:rsid w:val="000535E2"/>
    <w:rsid w:val="00071FA8"/>
    <w:rsid w:val="0007625F"/>
    <w:rsid w:val="000803A7"/>
    <w:rsid w:val="00094CED"/>
    <w:rsid w:val="000D3970"/>
    <w:rsid w:val="000D5366"/>
    <w:rsid w:val="000E38EE"/>
    <w:rsid w:val="001018B1"/>
    <w:rsid w:val="00110228"/>
    <w:rsid w:val="0011680E"/>
    <w:rsid w:val="00117DA9"/>
    <w:rsid w:val="00124604"/>
    <w:rsid w:val="00141F95"/>
    <w:rsid w:val="00150160"/>
    <w:rsid w:val="00151728"/>
    <w:rsid w:val="00151C68"/>
    <w:rsid w:val="0015207E"/>
    <w:rsid w:val="00162D9A"/>
    <w:rsid w:val="00163503"/>
    <w:rsid w:val="001768A6"/>
    <w:rsid w:val="00181F60"/>
    <w:rsid w:val="00197F88"/>
    <w:rsid w:val="001A2A0D"/>
    <w:rsid w:val="001B11D4"/>
    <w:rsid w:val="001B46A1"/>
    <w:rsid w:val="001B6807"/>
    <w:rsid w:val="001B77A1"/>
    <w:rsid w:val="001C4C88"/>
    <w:rsid w:val="001F4D91"/>
    <w:rsid w:val="001F6D20"/>
    <w:rsid w:val="001F7EAC"/>
    <w:rsid w:val="00211495"/>
    <w:rsid w:val="00220E71"/>
    <w:rsid w:val="00225A44"/>
    <w:rsid w:val="002334BD"/>
    <w:rsid w:val="00237F4D"/>
    <w:rsid w:val="002443FE"/>
    <w:rsid w:val="00252061"/>
    <w:rsid w:val="00256C21"/>
    <w:rsid w:val="00271164"/>
    <w:rsid w:val="00273AA7"/>
    <w:rsid w:val="0029053F"/>
    <w:rsid w:val="00290B88"/>
    <w:rsid w:val="00291D7A"/>
    <w:rsid w:val="002A3F4E"/>
    <w:rsid w:val="002B1378"/>
    <w:rsid w:val="002C0CFE"/>
    <w:rsid w:val="002C133B"/>
    <w:rsid w:val="002C1C91"/>
    <w:rsid w:val="002C2BFD"/>
    <w:rsid w:val="002D6B86"/>
    <w:rsid w:val="002E2D91"/>
    <w:rsid w:val="002E3DF8"/>
    <w:rsid w:val="002E6D6C"/>
    <w:rsid w:val="002F6C95"/>
    <w:rsid w:val="0031003D"/>
    <w:rsid w:val="00343BE8"/>
    <w:rsid w:val="003645E6"/>
    <w:rsid w:val="003771C3"/>
    <w:rsid w:val="00392417"/>
    <w:rsid w:val="003D05E3"/>
    <w:rsid w:val="004002DA"/>
    <w:rsid w:val="00404A66"/>
    <w:rsid w:val="00414802"/>
    <w:rsid w:val="004170EC"/>
    <w:rsid w:val="004240E5"/>
    <w:rsid w:val="0042571E"/>
    <w:rsid w:val="0042596B"/>
    <w:rsid w:val="004326EA"/>
    <w:rsid w:val="00442032"/>
    <w:rsid w:val="004828D4"/>
    <w:rsid w:val="004A36C2"/>
    <w:rsid w:val="004B37E9"/>
    <w:rsid w:val="004C7B9B"/>
    <w:rsid w:val="004E0E20"/>
    <w:rsid w:val="004E43EA"/>
    <w:rsid w:val="004E5569"/>
    <w:rsid w:val="004F0C3F"/>
    <w:rsid w:val="004F1BBB"/>
    <w:rsid w:val="004F24C5"/>
    <w:rsid w:val="005065EA"/>
    <w:rsid w:val="00507A85"/>
    <w:rsid w:val="00507E84"/>
    <w:rsid w:val="0051514A"/>
    <w:rsid w:val="005205C7"/>
    <w:rsid w:val="0052115E"/>
    <w:rsid w:val="00531C6A"/>
    <w:rsid w:val="00536C86"/>
    <w:rsid w:val="00541964"/>
    <w:rsid w:val="005512F7"/>
    <w:rsid w:val="00560640"/>
    <w:rsid w:val="00564439"/>
    <w:rsid w:val="00573A28"/>
    <w:rsid w:val="00574575"/>
    <w:rsid w:val="0058116D"/>
    <w:rsid w:val="005B16BA"/>
    <w:rsid w:val="005C712F"/>
    <w:rsid w:val="005C7E72"/>
    <w:rsid w:val="005F69D5"/>
    <w:rsid w:val="00613312"/>
    <w:rsid w:val="00614A7F"/>
    <w:rsid w:val="0061755F"/>
    <w:rsid w:val="006226DA"/>
    <w:rsid w:val="0063412A"/>
    <w:rsid w:val="00652717"/>
    <w:rsid w:val="00657F6F"/>
    <w:rsid w:val="0067230E"/>
    <w:rsid w:val="00681BF1"/>
    <w:rsid w:val="00682549"/>
    <w:rsid w:val="00683689"/>
    <w:rsid w:val="00687D4F"/>
    <w:rsid w:val="006A3248"/>
    <w:rsid w:val="006A5DFD"/>
    <w:rsid w:val="006A7189"/>
    <w:rsid w:val="006C3CA4"/>
    <w:rsid w:val="006D111A"/>
    <w:rsid w:val="006E7D58"/>
    <w:rsid w:val="007014F2"/>
    <w:rsid w:val="007062D7"/>
    <w:rsid w:val="007074DC"/>
    <w:rsid w:val="00707C82"/>
    <w:rsid w:val="00714F83"/>
    <w:rsid w:val="00715877"/>
    <w:rsid w:val="007216D7"/>
    <w:rsid w:val="0073129E"/>
    <w:rsid w:val="00732790"/>
    <w:rsid w:val="00751D4F"/>
    <w:rsid w:val="00754E12"/>
    <w:rsid w:val="00756D7B"/>
    <w:rsid w:val="00770D52"/>
    <w:rsid w:val="007871F3"/>
    <w:rsid w:val="00797D53"/>
    <w:rsid w:val="007C0345"/>
    <w:rsid w:val="007C185D"/>
    <w:rsid w:val="007D27AB"/>
    <w:rsid w:val="007D5AFB"/>
    <w:rsid w:val="007D6756"/>
    <w:rsid w:val="00803457"/>
    <w:rsid w:val="00805868"/>
    <w:rsid w:val="0081278B"/>
    <w:rsid w:val="00816406"/>
    <w:rsid w:val="00817510"/>
    <w:rsid w:val="00821C5B"/>
    <w:rsid w:val="00822D94"/>
    <w:rsid w:val="00837099"/>
    <w:rsid w:val="00853BB8"/>
    <w:rsid w:val="008619EA"/>
    <w:rsid w:val="0087037F"/>
    <w:rsid w:val="00886A11"/>
    <w:rsid w:val="00892CA9"/>
    <w:rsid w:val="008979C5"/>
    <w:rsid w:val="008C3313"/>
    <w:rsid w:val="008C79B3"/>
    <w:rsid w:val="008E60DC"/>
    <w:rsid w:val="008E7DC4"/>
    <w:rsid w:val="008F5BE1"/>
    <w:rsid w:val="008F77C8"/>
    <w:rsid w:val="00901934"/>
    <w:rsid w:val="0090704B"/>
    <w:rsid w:val="0091196A"/>
    <w:rsid w:val="00937C58"/>
    <w:rsid w:val="00940F5B"/>
    <w:rsid w:val="00941E96"/>
    <w:rsid w:val="0095361D"/>
    <w:rsid w:val="009622B2"/>
    <w:rsid w:val="0096638D"/>
    <w:rsid w:val="00971A02"/>
    <w:rsid w:val="00972DA0"/>
    <w:rsid w:val="00974316"/>
    <w:rsid w:val="009910B9"/>
    <w:rsid w:val="009C0411"/>
    <w:rsid w:val="009C5656"/>
    <w:rsid w:val="009C7773"/>
    <w:rsid w:val="009D4D40"/>
    <w:rsid w:val="009E61D1"/>
    <w:rsid w:val="009F149C"/>
    <w:rsid w:val="009F754F"/>
    <w:rsid w:val="00A05432"/>
    <w:rsid w:val="00A10A4B"/>
    <w:rsid w:val="00A3441F"/>
    <w:rsid w:val="00A369AB"/>
    <w:rsid w:val="00A50EB7"/>
    <w:rsid w:val="00A52CC8"/>
    <w:rsid w:val="00A57589"/>
    <w:rsid w:val="00A64425"/>
    <w:rsid w:val="00A72F6D"/>
    <w:rsid w:val="00A775AD"/>
    <w:rsid w:val="00A97E72"/>
    <w:rsid w:val="00AC5B0A"/>
    <w:rsid w:val="00AC74F3"/>
    <w:rsid w:val="00AE21D9"/>
    <w:rsid w:val="00B0595C"/>
    <w:rsid w:val="00B33005"/>
    <w:rsid w:val="00B44D8D"/>
    <w:rsid w:val="00B574E3"/>
    <w:rsid w:val="00B5777F"/>
    <w:rsid w:val="00B62CE3"/>
    <w:rsid w:val="00B664C7"/>
    <w:rsid w:val="00B74A70"/>
    <w:rsid w:val="00BA27ED"/>
    <w:rsid w:val="00BB3893"/>
    <w:rsid w:val="00BB6476"/>
    <w:rsid w:val="00BD11B7"/>
    <w:rsid w:val="00BD55A5"/>
    <w:rsid w:val="00BD6E95"/>
    <w:rsid w:val="00BE4D3A"/>
    <w:rsid w:val="00C124C7"/>
    <w:rsid w:val="00C1595F"/>
    <w:rsid w:val="00C27884"/>
    <w:rsid w:val="00C722F7"/>
    <w:rsid w:val="00C8051C"/>
    <w:rsid w:val="00C97BBF"/>
    <w:rsid w:val="00CA6B54"/>
    <w:rsid w:val="00CB7057"/>
    <w:rsid w:val="00CC26B9"/>
    <w:rsid w:val="00CC7B45"/>
    <w:rsid w:val="00CD5B62"/>
    <w:rsid w:val="00CE3CAA"/>
    <w:rsid w:val="00CF2228"/>
    <w:rsid w:val="00D02953"/>
    <w:rsid w:val="00D06580"/>
    <w:rsid w:val="00D122F1"/>
    <w:rsid w:val="00D2267F"/>
    <w:rsid w:val="00D3103D"/>
    <w:rsid w:val="00D35174"/>
    <w:rsid w:val="00D410A4"/>
    <w:rsid w:val="00D450CD"/>
    <w:rsid w:val="00D460F1"/>
    <w:rsid w:val="00D576EC"/>
    <w:rsid w:val="00D631AD"/>
    <w:rsid w:val="00D647D3"/>
    <w:rsid w:val="00D71A5C"/>
    <w:rsid w:val="00D864AA"/>
    <w:rsid w:val="00DA4FE5"/>
    <w:rsid w:val="00DA6A45"/>
    <w:rsid w:val="00DB590F"/>
    <w:rsid w:val="00DD18F0"/>
    <w:rsid w:val="00DF083F"/>
    <w:rsid w:val="00E16DFD"/>
    <w:rsid w:val="00E2451F"/>
    <w:rsid w:val="00E30066"/>
    <w:rsid w:val="00E37FA0"/>
    <w:rsid w:val="00E4534D"/>
    <w:rsid w:val="00E53C8F"/>
    <w:rsid w:val="00E676B8"/>
    <w:rsid w:val="00E73A10"/>
    <w:rsid w:val="00E75BE8"/>
    <w:rsid w:val="00E95212"/>
    <w:rsid w:val="00EA1C40"/>
    <w:rsid w:val="00EA1DE0"/>
    <w:rsid w:val="00EA1F89"/>
    <w:rsid w:val="00EA3A15"/>
    <w:rsid w:val="00EA4F1B"/>
    <w:rsid w:val="00EA6147"/>
    <w:rsid w:val="00EB2700"/>
    <w:rsid w:val="00EC1344"/>
    <w:rsid w:val="00EC3111"/>
    <w:rsid w:val="00EE6886"/>
    <w:rsid w:val="00EE72F4"/>
    <w:rsid w:val="00EF172D"/>
    <w:rsid w:val="00EF2894"/>
    <w:rsid w:val="00F1328B"/>
    <w:rsid w:val="00F14CA5"/>
    <w:rsid w:val="00F20ECB"/>
    <w:rsid w:val="00F266EC"/>
    <w:rsid w:val="00F3426A"/>
    <w:rsid w:val="00F44086"/>
    <w:rsid w:val="00F47D9C"/>
    <w:rsid w:val="00F556D7"/>
    <w:rsid w:val="00F73A05"/>
    <w:rsid w:val="00F76177"/>
    <w:rsid w:val="00F962D4"/>
    <w:rsid w:val="00FA24EC"/>
    <w:rsid w:val="00FB2C11"/>
    <w:rsid w:val="00FB56C4"/>
    <w:rsid w:val="00FD0C5A"/>
    <w:rsid w:val="00FD1979"/>
    <w:rsid w:val="00FE015B"/>
    <w:rsid w:val="00FE6885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E6F03"/>
  <w15:docId w15:val="{C17418A8-DAC3-4C15-901B-EBD1724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CC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B3893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Standard" w:hAnsi="Times New Roman Standard"/>
      <w:b/>
      <w:bCs/>
      <w:sz w:val="28"/>
      <w:szCs w:val="20"/>
    </w:rPr>
  </w:style>
  <w:style w:type="paragraph" w:styleId="berschrift7">
    <w:name w:val="heading 7"/>
    <w:basedOn w:val="Standard"/>
    <w:next w:val="Standard"/>
    <w:qFormat/>
    <w:rsid w:val="00F20ECB"/>
    <w:pPr>
      <w:keepNext/>
      <w:widowControl w:val="0"/>
      <w:jc w:val="both"/>
      <w:outlineLvl w:val="6"/>
    </w:pPr>
    <w:rPr>
      <w:rFonts w:ascii="Tahoma" w:hAnsi="Tahoma" w:cs="Tahoma"/>
      <w:snapToGrid w:val="0"/>
      <w:sz w:val="20"/>
      <w:szCs w:val="20"/>
      <w:u w:val="single"/>
    </w:rPr>
  </w:style>
  <w:style w:type="paragraph" w:styleId="berschrift9">
    <w:name w:val="heading 9"/>
    <w:basedOn w:val="Standard"/>
    <w:next w:val="Standard"/>
    <w:qFormat/>
    <w:rsid w:val="006C3C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20ECB"/>
    <w:pPr>
      <w:widowControl w:val="0"/>
      <w:tabs>
        <w:tab w:val="center" w:pos="4536"/>
        <w:tab w:val="right" w:pos="9072"/>
      </w:tabs>
    </w:pPr>
    <w:rPr>
      <w:rFonts w:ascii="NewBskvll BT" w:hAnsi="NewBskvll BT"/>
      <w:snapToGrid w:val="0"/>
      <w:szCs w:val="20"/>
      <w:lang w:val="en-US"/>
    </w:rPr>
  </w:style>
  <w:style w:type="character" w:styleId="Hyperlink">
    <w:name w:val="Hyperlink"/>
    <w:basedOn w:val="Absatz-Standardschriftart"/>
    <w:rsid w:val="00F20EC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52CC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6C3CA4"/>
    <w:pPr>
      <w:jc w:val="both"/>
    </w:pPr>
    <w:rPr>
      <w:szCs w:val="20"/>
    </w:rPr>
  </w:style>
  <w:style w:type="paragraph" w:styleId="Sprechblasentext">
    <w:name w:val="Balloon Text"/>
    <w:basedOn w:val="Standard"/>
    <w:semiHidden/>
    <w:rsid w:val="00D576EC"/>
    <w:rPr>
      <w:rFonts w:ascii="Tahoma" w:hAnsi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0C5A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BD5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D55A5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5C7E72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2C1C9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1655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BB3893"/>
    <w:rPr>
      <w:rFonts w:ascii="Times New Roman Standard" w:hAnsi="Times New Roman Standard"/>
      <w:b/>
      <w:bCs/>
      <w:sz w:val="28"/>
    </w:rPr>
  </w:style>
  <w:style w:type="paragraph" w:styleId="Textkrper">
    <w:name w:val="Body Text"/>
    <w:basedOn w:val="Standard"/>
    <w:link w:val="TextkrperZchn"/>
    <w:rsid w:val="00BB389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Standard" w:hAnsi="Times New Roman Standard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BB3893"/>
    <w:rPr>
      <w:rFonts w:ascii="Times New Roman Standard" w:hAnsi="Times New Roman Standard"/>
      <w:sz w:val="22"/>
    </w:rPr>
  </w:style>
  <w:style w:type="character" w:customStyle="1" w:styleId="FuzeileZchn">
    <w:name w:val="Fußzeile Zchn"/>
    <w:link w:val="Fuzeile"/>
    <w:uiPriority w:val="99"/>
    <w:rsid w:val="00BB3893"/>
    <w:rPr>
      <w:rFonts w:ascii="NewBskvll BT" w:hAnsi="NewBskvll BT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wncloud\Formulare%20&amp;%20Vorlagen\Brief-Vorlagen%20Vorstand\Briefvorlage%202018_Vorstand%20Finanz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99FC-D61E-4ABC-BA82-910D7FD2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2018_Vorstand Finanzen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Spessartbund e</vt:lpstr>
    </vt:vector>
  </TitlesOfParts>
  <Company>VZZ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Spessartbund e</dc:title>
  <dc:creator>User</dc:creator>
  <cp:lastModifiedBy>Heike Buberl-Zimmermann</cp:lastModifiedBy>
  <cp:revision>3</cp:revision>
  <cp:lastPrinted>2022-09-22T08:18:00Z</cp:lastPrinted>
  <dcterms:created xsi:type="dcterms:W3CDTF">2024-09-23T11:05:00Z</dcterms:created>
  <dcterms:modified xsi:type="dcterms:W3CDTF">2024-09-23T11:06:00Z</dcterms:modified>
</cp:coreProperties>
</file>